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 .….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…………….</w:t>
            </w:r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7D44507" w:rsidR="00A41521" w:rsidRPr="00DF0EE7" w:rsidRDefault="00B2171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Scarpellini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coprogettandola con l’insegnante curricolare  e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Problem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coprogettando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F043" w14:textId="77777777" w:rsidR="007B41B9" w:rsidRDefault="007B41B9" w:rsidP="001D4A59">
      <w:pPr>
        <w:spacing w:after="0" w:line="240" w:lineRule="auto"/>
      </w:pPr>
      <w:r>
        <w:separator/>
      </w:r>
    </w:p>
  </w:endnote>
  <w:endnote w:type="continuationSeparator" w:id="0">
    <w:p w14:paraId="79683348" w14:textId="77777777" w:rsidR="007B41B9" w:rsidRDefault="007B41B9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BC8E" w14:textId="625A31D2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B609D">
      <w:rPr>
        <w:noProof/>
      </w:rPr>
      <w:t>2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55A1" w14:textId="77777777" w:rsidR="007B41B9" w:rsidRDefault="007B41B9" w:rsidP="001D4A59">
      <w:pPr>
        <w:spacing w:after="0" w:line="240" w:lineRule="auto"/>
      </w:pPr>
      <w:r>
        <w:separator/>
      </w:r>
    </w:p>
  </w:footnote>
  <w:footnote w:type="continuationSeparator" w:id="0">
    <w:p w14:paraId="1E03C12A" w14:textId="77777777" w:rsidR="007B41B9" w:rsidRDefault="007B41B9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A"/>
    <w:rsid w:val="0001365A"/>
    <w:rsid w:val="00021381"/>
    <w:rsid w:val="0002168B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B609D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F2688"/>
    <w:rsid w:val="00500953"/>
    <w:rsid w:val="00505A5E"/>
    <w:rsid w:val="00511BB3"/>
    <w:rsid w:val="005E191F"/>
    <w:rsid w:val="005E3343"/>
    <w:rsid w:val="005E3FE3"/>
    <w:rsid w:val="006249BA"/>
    <w:rsid w:val="006815B2"/>
    <w:rsid w:val="006C7908"/>
    <w:rsid w:val="006E664A"/>
    <w:rsid w:val="006F5F8D"/>
    <w:rsid w:val="00704608"/>
    <w:rsid w:val="007A1988"/>
    <w:rsid w:val="007B23C0"/>
    <w:rsid w:val="007B41B9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2509"/>
    <w:rsid w:val="009B4398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9081E"/>
    <w:rsid w:val="00BA2F83"/>
    <w:rsid w:val="00BA3C4A"/>
    <w:rsid w:val="00BB4150"/>
    <w:rsid w:val="00BC31F6"/>
    <w:rsid w:val="00C21444"/>
    <w:rsid w:val="00C67900"/>
    <w:rsid w:val="00CB67B9"/>
    <w:rsid w:val="00CC034C"/>
    <w:rsid w:val="00CD1EA7"/>
    <w:rsid w:val="00CF4F4E"/>
    <w:rsid w:val="00D14F04"/>
    <w:rsid w:val="00D738A7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121D-3D9A-4846-916F-0DD788B14478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2.xml><?xml version="1.0" encoding="utf-8"?>
<ds:datastoreItem xmlns:ds="http://schemas.openxmlformats.org/officeDocument/2006/customXml" ds:itemID="{67892330-B912-46B3-A283-9783F3E9D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9782F-0193-4CFF-B444-E3BDD7F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06DA6-CE78-4263-B8C9-26F69779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docenti.dot</Template>
  <TotalTime>0</TotalTime>
  <Pages>5</Pages>
  <Words>1530</Words>
  <Characters>8114</Characters>
  <Application>Microsoft Office Word</Application>
  <DocSecurity>0</DocSecurity>
  <Lines>477</Lines>
  <Paragraphs>275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Preside</cp:lastModifiedBy>
  <cp:revision>2</cp:revision>
  <cp:lastPrinted>2024-03-04T16:58:00Z</cp:lastPrinted>
  <dcterms:created xsi:type="dcterms:W3CDTF">2024-11-29T11:31:00Z</dcterms:created>
  <dcterms:modified xsi:type="dcterms:W3CDTF">2024-11-29T11:31:00Z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